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631ED" w14:textId="77777777" w:rsidR="00346555" w:rsidRDefault="00346555">
      <w:pPr>
        <w:pStyle w:val="Standard"/>
        <w:ind w:right="51"/>
        <w:rPr>
          <w:rFonts w:ascii="Arial Narrow" w:hAnsi="Arial Narrow" w:cs="Arial"/>
          <w:sz w:val="18"/>
        </w:rPr>
      </w:pPr>
    </w:p>
    <w:tbl>
      <w:tblPr>
        <w:tblW w:w="100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5729"/>
      </w:tblGrid>
      <w:tr w:rsidR="00346555" w14:paraId="23508A91" w14:textId="77777777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30EF" w14:textId="77777777" w:rsidR="00346555" w:rsidRDefault="00000000">
            <w:pPr>
              <w:pStyle w:val="Cabealho"/>
            </w:pPr>
            <w:r>
              <w:rPr>
                <w:rFonts w:ascii="Century Gothic" w:hAnsi="Century Gothic" w:cs="Century Gothic"/>
                <w:smallCaps/>
                <w:noProof/>
                <w:spacing w:val="16"/>
                <w:sz w:val="16"/>
                <w:szCs w:val="16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8D86A8" wp14:editId="3E73C8A7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91440</wp:posOffset>
                      </wp:positionV>
                      <wp:extent cx="1742444" cy="568327"/>
                      <wp:effectExtent l="0" t="0" r="10156" b="22223"/>
                      <wp:wrapNone/>
                      <wp:docPr id="904418526" name="Quadro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2444" cy="5683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46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981ED9F" w14:textId="77777777" w:rsidR="00346555" w:rsidRDefault="00000000">
                                  <w:pPr>
                                    <w:pStyle w:val="Textbody"/>
                                    <w:jc w:val="center"/>
                                    <w:rPr>
                                      <w:rFonts w:ascii="Calibri" w:hAnsi="Calibri" w:cs="Calibri"/>
                                      <w:spacing w:val="4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40"/>
                                      <w:sz w:val="16"/>
                                      <w:szCs w:val="16"/>
                                    </w:rPr>
                                    <w:t>UNIVERSIDADE FEDERAL DE PERNAMBUCO</w:t>
                                  </w:r>
                                </w:p>
                                <w:p w14:paraId="5885B30B" w14:textId="77777777" w:rsidR="00346555" w:rsidRDefault="00000000">
                                  <w:pPr>
                                    <w:pStyle w:val="Textbody"/>
                                    <w:spacing w:before="120" w:after="240" w:line="360" w:lineRule="auto"/>
                                    <w:jc w:val="center"/>
                                    <w:rPr>
                                      <w:rFonts w:ascii="Calibri" w:hAnsi="Calibri" w:cs="Calibri"/>
                                      <w:spacing w:val="4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40"/>
                                      <w:sz w:val="16"/>
                                      <w:szCs w:val="16"/>
                                    </w:rPr>
                                    <w:t>UFPE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8D86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o1" o:spid="_x0000_s1026" type="#_x0000_t202" style="position:absolute;margin-left:61.2pt;margin-top:7.2pt;width:137.2pt;height: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" strokecolor="white" strokeweight=".52906mm">
                      <v:textbox>
                        <w:txbxContent>
                          <w:p w14:paraId="0981ED9F" w14:textId="77777777" w:rsidR="00346555" w:rsidRDefault="00000000">
                            <w:pPr>
                              <w:pStyle w:val="Textbody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40"/>
                                <w:sz w:val="16"/>
                                <w:szCs w:val="16"/>
                              </w:rPr>
                              <w:t>UNIVERSIDADE FEDERAL DE PERNAMBUCO</w:t>
                            </w:r>
                          </w:p>
                          <w:p w14:paraId="5885B30B" w14:textId="77777777" w:rsidR="00346555" w:rsidRDefault="00000000">
                            <w:pPr>
                              <w:pStyle w:val="Textbody"/>
                              <w:spacing w:before="120" w:after="240" w:line="360" w:lineRule="auto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40"/>
                                <w:sz w:val="16"/>
                                <w:szCs w:val="16"/>
                              </w:rPr>
                              <w:t>UFPE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 w:cs="Century Gothic"/>
                <w:smallCaps/>
                <w:noProof/>
                <w:spacing w:val="16"/>
                <w:sz w:val="16"/>
                <w:szCs w:val="16"/>
                <w:lang w:val="pt-BR"/>
              </w:rPr>
              <w:drawing>
                <wp:inline distT="0" distB="0" distL="0" distR="0" wp14:anchorId="7AE57E8A" wp14:editId="51346619">
                  <wp:extent cx="662400" cy="847081"/>
                  <wp:effectExtent l="0" t="0" r="4350" b="0"/>
                  <wp:docPr id="387256516" name="Figur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400" cy="847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0083" w14:textId="77777777" w:rsidR="00346555" w:rsidRDefault="00000000">
            <w:pPr>
              <w:pStyle w:val="Cabealho"/>
              <w:snapToGrid w:val="0"/>
              <w:spacing w:before="540"/>
              <w:jc w:val="center"/>
            </w:pPr>
            <w:r>
              <w:rPr>
                <w:rFonts w:ascii="Arial" w:hAnsi="Arial" w:cs="Arial"/>
                <w:smallCaps/>
                <w:noProof/>
                <w:spacing w:val="16"/>
                <w:sz w:val="16"/>
                <w:szCs w:val="16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623DB18F" wp14:editId="73D1AB0A">
                      <wp:simplePos x="0" y="0"/>
                      <wp:positionH relativeFrom="column">
                        <wp:posOffset>-63358</wp:posOffset>
                      </wp:positionH>
                      <wp:positionV relativeFrom="paragraph">
                        <wp:posOffset>47521</wp:posOffset>
                      </wp:positionV>
                      <wp:extent cx="3580132" cy="723903"/>
                      <wp:effectExtent l="0" t="0" r="20318" b="19047"/>
                      <wp:wrapNone/>
                      <wp:docPr id="918400917" name="Quadr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0132" cy="7239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46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B993853" w14:textId="77777777" w:rsidR="00346555" w:rsidRDefault="00000000">
                                  <w:pPr>
                                    <w:pStyle w:val="Textbody"/>
                                    <w:jc w:val="center"/>
                                    <w:rPr>
                                      <w:rFonts w:ascii="Calibri" w:hAnsi="Calibri" w:cs="Calibri"/>
                                      <w:spacing w:val="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40"/>
                                      <w:sz w:val="18"/>
                                      <w:szCs w:val="18"/>
                                    </w:rPr>
                                    <w:t>PRÓ-REITORIA DE GESTÃO DE PESSOAS E QUALIDADE DE VIDA</w:t>
                                  </w:r>
                                </w:p>
                                <w:p w14:paraId="2012A7B0" w14:textId="77777777" w:rsidR="00346555" w:rsidRDefault="00000000">
                                  <w:pPr>
                                    <w:pStyle w:val="Textbody"/>
                                    <w:jc w:val="center"/>
                                    <w:rPr>
                                      <w:rFonts w:ascii="Calibri" w:hAnsi="Calibri" w:cs="Calibri"/>
                                      <w:spacing w:val="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pacing w:val="40"/>
                                      <w:sz w:val="18"/>
                                      <w:szCs w:val="18"/>
                                    </w:rPr>
                                    <w:t>DIRETORIA DE DESENVOLVIMENTO DE PESSOAL</w:t>
                                  </w:r>
                                </w:p>
                                <w:p w14:paraId="06B7D51F" w14:textId="77777777" w:rsidR="00346555" w:rsidRDefault="00346555">
                                  <w:pPr>
                                    <w:pStyle w:val="Textbody"/>
                                    <w:jc w:val="center"/>
                                    <w:rPr>
                                      <w:rFonts w:ascii="Arial" w:hAnsi="Arial" w:cs="Arial"/>
                                      <w:spacing w:val="40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DB18F" id="Quadro2" o:spid="_x0000_s1027" type="#_x0000_t202" style="position:absolute;left:0;text-align:left;margin-left:-5pt;margin-top:3.75pt;width:281.9pt;height:57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" strokecolor="white" strokeweight=".52906mm">
                      <v:textbox>
                        <w:txbxContent>
                          <w:p w14:paraId="5B993853" w14:textId="77777777" w:rsidR="00346555" w:rsidRDefault="00000000">
                            <w:pPr>
                              <w:pStyle w:val="Textbody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40"/>
                                <w:sz w:val="18"/>
                                <w:szCs w:val="18"/>
                              </w:rPr>
                              <w:t>PRÓ-REITORIA DE GESTÃO DE PESSOAS E QUALIDADE DE VIDA</w:t>
                            </w:r>
                          </w:p>
                          <w:p w14:paraId="2012A7B0" w14:textId="77777777" w:rsidR="00346555" w:rsidRDefault="00000000">
                            <w:pPr>
                              <w:pStyle w:val="Textbody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40"/>
                                <w:sz w:val="18"/>
                                <w:szCs w:val="18"/>
                              </w:rPr>
                              <w:t>DIRETORIA DE DESENVOLVIMENTO DE PESSOAL</w:t>
                            </w:r>
                          </w:p>
                          <w:p w14:paraId="06B7D51F" w14:textId="77777777" w:rsidR="00346555" w:rsidRDefault="00346555">
                            <w:pPr>
                              <w:pStyle w:val="Textbody"/>
                              <w:jc w:val="center"/>
                              <w:rPr>
                                <w:rFonts w:ascii="Arial" w:hAnsi="Arial" w:cs="Arial"/>
                                <w:spacing w:val="4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E0A282" w14:textId="77777777" w:rsidR="00346555" w:rsidRDefault="00346555">
      <w:pPr>
        <w:pStyle w:val="Standard"/>
        <w:ind w:right="51"/>
        <w:rPr>
          <w:rFonts w:ascii="Century Gothic" w:hAnsi="Century Gothic" w:cs="Century Gothic"/>
          <w:sz w:val="16"/>
        </w:rPr>
      </w:pPr>
    </w:p>
    <w:p w14:paraId="3BC73A28" w14:textId="77777777" w:rsidR="00346555" w:rsidRDefault="00346555">
      <w:pPr>
        <w:pStyle w:val="Corpodetexto2"/>
        <w:spacing w:line="240" w:lineRule="auto"/>
        <w:ind w:left="709"/>
        <w:jc w:val="center"/>
        <w:rPr>
          <w:rFonts w:ascii="Arial" w:hAnsi="Arial" w:cs="Arial"/>
          <w:b/>
          <w:sz w:val="16"/>
        </w:rPr>
      </w:pPr>
    </w:p>
    <w:tbl>
      <w:tblPr>
        <w:tblW w:w="10121" w:type="dxa"/>
        <w:tblInd w:w="-4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1"/>
      </w:tblGrid>
      <w:tr w:rsidR="00346555" w14:paraId="065C460B" w14:textId="77777777">
        <w:tblPrEx>
          <w:tblCellMar>
            <w:top w:w="0" w:type="dxa"/>
            <w:bottom w:w="0" w:type="dxa"/>
          </w:tblCellMar>
        </w:tblPrEx>
        <w:tc>
          <w:tcPr>
            <w:tcW w:w="10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DDB5" w14:textId="77777777" w:rsidR="00346555" w:rsidRDefault="00000000">
            <w:pPr>
              <w:pStyle w:val="Corpodetexto2"/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REQUERIMENTO PARA EXONERAÇÃO DO CARGO EFETIVO</w:t>
            </w:r>
          </w:p>
        </w:tc>
      </w:tr>
    </w:tbl>
    <w:p w14:paraId="1CF7CCF2" w14:textId="77777777" w:rsidR="00346555" w:rsidRDefault="00346555">
      <w:pPr>
        <w:pStyle w:val="Corpodetexto2"/>
        <w:spacing w:line="360" w:lineRule="auto"/>
        <w:ind w:left="709" w:hanging="709"/>
        <w:rPr>
          <w:rFonts w:ascii="Arial" w:hAnsi="Arial" w:cs="Arial"/>
          <w:spacing w:val="20"/>
          <w:sz w:val="16"/>
          <w:szCs w:val="22"/>
        </w:rPr>
      </w:pPr>
    </w:p>
    <w:p w14:paraId="697E1530" w14:textId="77777777" w:rsidR="00346555" w:rsidRDefault="00000000">
      <w:pPr>
        <w:pStyle w:val="Corpodetexto2"/>
        <w:ind w:left="709" w:hanging="708"/>
      </w:pPr>
      <w:r>
        <w:t>Ao Magnífico Reitor,</w:t>
      </w:r>
    </w:p>
    <w:tbl>
      <w:tblPr>
        <w:tblW w:w="10247" w:type="dxa"/>
        <w:tblInd w:w="-5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47"/>
      </w:tblGrid>
      <w:tr w:rsidR="00346555" w14:paraId="3450995C" w14:textId="77777777">
        <w:tblPrEx>
          <w:tblCellMar>
            <w:top w:w="0" w:type="dxa"/>
            <w:bottom w:w="0" w:type="dxa"/>
          </w:tblCellMar>
        </w:tblPrEx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FB1E6" w14:textId="77777777" w:rsidR="00346555" w:rsidRDefault="00346555">
            <w:pPr>
              <w:pStyle w:val="Corpodetexto2"/>
              <w:snapToGrid w:val="0"/>
              <w:spacing w:line="360" w:lineRule="auto"/>
              <w:rPr>
                <w:rFonts w:ascii="Arial" w:hAnsi="Arial" w:cs="Arial"/>
                <w:sz w:val="16"/>
                <w:szCs w:val="24"/>
              </w:rPr>
            </w:pPr>
          </w:p>
          <w:p w14:paraId="005887C5" w14:textId="77777777" w:rsidR="00346555" w:rsidRDefault="00000000">
            <w:pPr>
              <w:pStyle w:val="Corpodetexto2"/>
              <w:spacing w:line="360" w:lineRule="auto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 servidor(a)</w:t>
            </w:r>
          </w:p>
          <w:p w14:paraId="5F5D416B" w14:textId="77777777" w:rsidR="00346555" w:rsidRDefault="00000000">
            <w:pPr>
              <w:pStyle w:val="Corpodetexto2"/>
              <w:spacing w:line="360" w:lineRule="auto"/>
              <w:ind w:left="-248" w:firstLine="248"/>
            </w:pPr>
            <w:r>
              <w:rPr>
                <w:rFonts w:ascii="Calibri" w:hAnsi="Calibri" w:cs="Calibri"/>
                <w:sz w:val="22"/>
                <w:szCs w:val="22"/>
              </w:rPr>
              <w:t>SIAPE nº ____________________, cargo de _______________________________________________________,</w:t>
            </w:r>
          </w:p>
          <w:p w14:paraId="17A39033" w14:textId="77777777" w:rsidR="00346555" w:rsidRDefault="00000000">
            <w:pPr>
              <w:pStyle w:val="Corpodetexto2"/>
              <w:spacing w:line="360" w:lineRule="auto"/>
            </w:pPr>
            <w:r>
              <w:rPr>
                <w:rFonts w:ascii="Calibri" w:hAnsi="Calibri" w:cs="Calibri"/>
                <w:sz w:val="22"/>
                <w:szCs w:val="22"/>
              </w:rPr>
              <w:t xml:space="preserve">lotado(a) no(a) _____________________________________, ramal _______________,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Nasc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._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____/____/_____,</w:t>
            </w:r>
          </w:p>
          <w:p w14:paraId="78DFACB8" w14:textId="77777777" w:rsidR="00346555" w:rsidRDefault="00000000">
            <w:pPr>
              <w:pStyle w:val="Corpodetexto2"/>
              <w:spacing w:line="360" w:lineRule="auto"/>
            </w:pPr>
            <w:r>
              <w:rPr>
                <w:rFonts w:ascii="Calibri" w:hAnsi="Calibri" w:cs="Calibri"/>
                <w:sz w:val="22"/>
                <w:szCs w:val="22"/>
              </w:rPr>
              <w:t>RG _________________, CPF _______________________, e-mail __________________________________, Endereço _____________________________________________________________________ Nº ___________,</w:t>
            </w:r>
          </w:p>
          <w:p w14:paraId="37F217E3" w14:textId="77777777" w:rsidR="00346555" w:rsidRDefault="00000000">
            <w:pPr>
              <w:pStyle w:val="Corpodetexto2"/>
              <w:spacing w:line="360" w:lineRule="auto"/>
            </w:pPr>
            <w:r>
              <w:rPr>
                <w:rFonts w:ascii="Calibri" w:hAnsi="Calibri" w:cs="Calibri"/>
                <w:sz w:val="22"/>
                <w:szCs w:val="22"/>
              </w:rPr>
              <w:t>Complemento _________________ Bairro __________________________ Cidade ________________________</w:t>
            </w:r>
          </w:p>
          <w:p w14:paraId="5D8B41D8" w14:textId="77777777" w:rsidR="00346555" w:rsidRDefault="00000000">
            <w:pPr>
              <w:pStyle w:val="Corpodetexto2"/>
              <w:spacing w:line="360" w:lineRule="auto"/>
            </w:pPr>
            <w:r>
              <w:rPr>
                <w:rFonts w:ascii="Calibri" w:hAnsi="Calibri" w:cs="Calibri"/>
                <w:sz w:val="22"/>
                <w:szCs w:val="22"/>
              </w:rPr>
              <w:t>Estado __________ CEP__________________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Fone / Celular _________________________________________,</w:t>
            </w:r>
          </w:p>
          <w:p w14:paraId="4269E844" w14:textId="77777777" w:rsidR="00346555" w:rsidRDefault="00000000">
            <w:pPr>
              <w:pStyle w:val="Corpodetexto2"/>
              <w:spacing w:line="240" w:lineRule="auto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Requer a EXONERAÇÃO DO CARGO EFETIVO, a partir de </w:t>
            </w:r>
            <w:r>
              <w:rPr>
                <w:rFonts w:ascii="Calibri" w:hAnsi="Calibri" w:cs="Calibri"/>
                <w:sz w:val="22"/>
                <w:szCs w:val="22"/>
              </w:rPr>
              <w:t>_______/ _______/ _______, (__________________________________________________________________________________)</w:t>
            </w:r>
          </w:p>
          <w:p w14:paraId="740048A6" w14:textId="77777777" w:rsidR="00346555" w:rsidRDefault="00000000">
            <w:pPr>
              <w:pStyle w:val="Corpodetexto2"/>
              <w:spacing w:line="240" w:lineRule="auto"/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(Escrever a data da exoneração por extenso)</w:t>
            </w:r>
          </w:p>
          <w:p w14:paraId="49F0013D" w14:textId="77777777" w:rsidR="00346555" w:rsidRDefault="00000000">
            <w:pPr>
              <w:pStyle w:val="Corpodetexto2"/>
              <w:spacing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, nos termos do Art. 34 da Lei 8.112/90.</w:t>
            </w:r>
          </w:p>
          <w:p w14:paraId="176C6198" w14:textId="77777777" w:rsidR="00346555" w:rsidRDefault="00000000">
            <w:pPr>
              <w:pStyle w:val="Corpodetexto2"/>
              <w:spacing w:before="240" w:line="360" w:lineRule="auto"/>
            </w:pPr>
            <w:r>
              <w:rPr>
                <w:rFonts w:ascii="Calibri" w:hAnsi="Calibri" w:cs="Calibri"/>
                <w:b/>
                <w:sz w:val="22"/>
              </w:rPr>
              <w:t>Anexar os seguintes documentos:</w:t>
            </w:r>
          </w:p>
          <w:p w14:paraId="33E8D54B" w14:textId="77777777" w:rsidR="00346555" w:rsidRDefault="00000000">
            <w:pPr>
              <w:pStyle w:val="Corpodetexto2"/>
              <w:numPr>
                <w:ilvl w:val="0"/>
                <w:numId w:val="13"/>
              </w:numPr>
              <w:spacing w:line="24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Cópias do documento oficial com foto (RG, CNH, Passaporte etc.) e CPF</w:t>
            </w:r>
          </w:p>
          <w:p w14:paraId="064B6642" w14:textId="77777777" w:rsidR="00346555" w:rsidRDefault="00000000">
            <w:pPr>
              <w:pStyle w:val="Corpodetexto2"/>
              <w:numPr>
                <w:ilvl w:val="0"/>
                <w:numId w:val="12"/>
              </w:numPr>
              <w:spacing w:line="24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Declaração de bens ou cópia da declaração do imposto de renda (completa e com recibo de entrega);</w:t>
            </w:r>
          </w:p>
          <w:p w14:paraId="159E9472" w14:textId="77777777" w:rsidR="00346555" w:rsidRDefault="00000000">
            <w:pPr>
              <w:pStyle w:val="Corpodetexto2"/>
              <w:numPr>
                <w:ilvl w:val="0"/>
                <w:numId w:val="12"/>
              </w:numPr>
              <w:spacing w:line="240" w:lineRule="auto"/>
              <w:ind w:left="357" w:hanging="357"/>
            </w:pPr>
            <w:r>
              <w:rPr>
                <w:rFonts w:ascii="Calibri" w:hAnsi="Calibri" w:cs="Calibri"/>
                <w:sz w:val="22"/>
                <w:szCs w:val="22"/>
              </w:rPr>
              <w:t>Se for o caso, cópias da procuração e do documento oficial com foto (RG, CNH, Passaporte etc.) do procurador.</w:t>
            </w:r>
          </w:p>
          <w:p w14:paraId="7FB1A22A" w14:textId="77777777" w:rsidR="00346555" w:rsidRDefault="00000000">
            <w:pPr>
              <w:pStyle w:val="Corpodetexto2"/>
              <w:numPr>
                <w:ilvl w:val="0"/>
                <w:numId w:val="12"/>
              </w:numPr>
              <w:spacing w:line="24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você possui plano de saúde vinculado a UFPE, comunicar seu desligamento a DQV, sala 142.</w:t>
            </w:r>
          </w:p>
          <w:p w14:paraId="5CA733C5" w14:textId="77777777" w:rsidR="00346555" w:rsidRDefault="00000000">
            <w:pPr>
              <w:pStyle w:val="Corpodetexto2"/>
              <w:spacing w:line="360" w:lineRule="auto"/>
              <w:ind w:left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Nestes Termos,</w:t>
            </w:r>
          </w:p>
          <w:p w14:paraId="1579F8FE" w14:textId="77777777" w:rsidR="00346555" w:rsidRDefault="00000000">
            <w:pPr>
              <w:pStyle w:val="Corpodetexto2"/>
              <w:spacing w:line="360" w:lineRule="auto"/>
              <w:ind w:left="708"/>
            </w:pPr>
            <w:r>
              <w:rPr>
                <w:rFonts w:ascii="Calibri" w:hAnsi="Calibri" w:cs="Calibri"/>
                <w:sz w:val="22"/>
                <w:szCs w:val="22"/>
              </w:rPr>
              <w:t>Pede Deferimento</w:t>
            </w:r>
          </w:p>
          <w:p w14:paraId="0351D562" w14:textId="77777777" w:rsidR="00346555" w:rsidRDefault="00346555">
            <w:pPr>
              <w:pStyle w:val="Corpodetexto2"/>
              <w:spacing w:line="240" w:lineRule="auto"/>
              <w:ind w:left="1416"/>
              <w:rPr>
                <w:rFonts w:ascii="Calibri" w:hAnsi="Calibri" w:cs="Calibri"/>
                <w:sz w:val="22"/>
                <w:szCs w:val="22"/>
              </w:rPr>
            </w:pPr>
          </w:p>
          <w:p w14:paraId="7573D169" w14:textId="77777777" w:rsidR="00346555" w:rsidRDefault="00000000">
            <w:pPr>
              <w:pStyle w:val="Corpodetexto2"/>
              <w:spacing w:line="240" w:lineRule="auto"/>
              <w:ind w:left="7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Recife, _______ de __________________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_________</w:t>
            </w:r>
          </w:p>
          <w:p w14:paraId="7735ADEB" w14:textId="77777777" w:rsidR="00346555" w:rsidRDefault="00346555">
            <w:pPr>
              <w:pStyle w:val="Corpodetexto2"/>
              <w:spacing w:line="240" w:lineRule="auto"/>
              <w:ind w:left="708"/>
              <w:rPr>
                <w:rFonts w:ascii="Calibri" w:hAnsi="Calibri" w:cs="Calibri"/>
                <w:sz w:val="22"/>
                <w:szCs w:val="22"/>
              </w:rPr>
            </w:pPr>
          </w:p>
          <w:p w14:paraId="615DFC31" w14:textId="77777777" w:rsidR="00346555" w:rsidRDefault="00000000">
            <w:pPr>
              <w:pStyle w:val="Corpodetexto2"/>
              <w:spacing w:line="240" w:lineRule="auto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_______________________________________________</w:t>
            </w:r>
          </w:p>
          <w:p w14:paraId="6DA0CC53" w14:textId="77777777" w:rsidR="00346555" w:rsidRDefault="00000000">
            <w:pPr>
              <w:pStyle w:val="Corpodetexto2"/>
              <w:spacing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(Assinatura do(a) requerente)</w:t>
            </w:r>
          </w:p>
          <w:p w14:paraId="4CCB74E7" w14:textId="77777777" w:rsidR="00346555" w:rsidRDefault="00346555">
            <w:pPr>
              <w:pStyle w:val="Corpodetexto2"/>
              <w:spacing w:line="240" w:lineRule="auto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346555" w14:paraId="0EF2F80E" w14:textId="77777777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10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8374A" w14:textId="77777777" w:rsidR="00346555" w:rsidRDefault="00346555">
            <w:pPr>
              <w:pStyle w:val="Corpodetexto2"/>
              <w:snapToGrid w:val="0"/>
              <w:spacing w:line="240" w:lineRule="auto"/>
              <w:ind w:left="709"/>
              <w:rPr>
                <w:rFonts w:ascii="Arial" w:hAnsi="Arial" w:cs="Arial"/>
                <w:b/>
                <w:sz w:val="20"/>
              </w:rPr>
            </w:pPr>
          </w:p>
          <w:p w14:paraId="230DD5B2" w14:textId="77777777" w:rsidR="00346555" w:rsidRDefault="00000000">
            <w:pPr>
              <w:pStyle w:val="Corpodetexto2"/>
              <w:spacing w:line="240" w:lineRule="auto"/>
              <w:ind w:left="7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Ciente. Declaro que o (a) requerente não responde processo administrativo disciplinar.</w:t>
            </w:r>
          </w:p>
          <w:p w14:paraId="64CBCFE6" w14:textId="77777777" w:rsidR="00346555" w:rsidRDefault="00346555">
            <w:pPr>
              <w:pStyle w:val="Corpodetexto2"/>
              <w:spacing w:line="240" w:lineRule="auto"/>
              <w:ind w:left="70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F39A45" w14:textId="77777777" w:rsidR="00346555" w:rsidRDefault="00000000">
            <w:pPr>
              <w:pStyle w:val="Corpodetexto2"/>
              <w:spacing w:line="240" w:lineRule="auto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À DDP/CPC, para providências.</w:t>
            </w:r>
          </w:p>
          <w:p w14:paraId="1172429A" w14:textId="77777777" w:rsidR="00346555" w:rsidRDefault="00346555">
            <w:pPr>
              <w:pStyle w:val="Corpodetexto2"/>
              <w:spacing w:line="240" w:lineRule="auto"/>
              <w:ind w:left="709"/>
              <w:rPr>
                <w:rFonts w:ascii="Arial" w:hAnsi="Arial" w:cs="Arial"/>
                <w:sz w:val="16"/>
                <w:szCs w:val="16"/>
              </w:rPr>
            </w:pPr>
          </w:p>
          <w:p w14:paraId="6771D965" w14:textId="77777777" w:rsidR="00346555" w:rsidRDefault="00000000">
            <w:pPr>
              <w:pStyle w:val="Corpodetexto2"/>
              <w:spacing w:line="240" w:lineRule="auto"/>
              <w:ind w:left="70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 _______/_______/_______</w:t>
            </w:r>
          </w:p>
          <w:p w14:paraId="15ADF486" w14:textId="77777777" w:rsidR="00346555" w:rsidRDefault="00346555">
            <w:pPr>
              <w:pStyle w:val="Corpodetexto2"/>
              <w:spacing w:line="240" w:lineRule="auto"/>
              <w:ind w:left="709"/>
              <w:rPr>
                <w:rFonts w:ascii="Arial" w:hAnsi="Arial" w:cs="Arial"/>
                <w:sz w:val="20"/>
              </w:rPr>
            </w:pPr>
          </w:p>
          <w:p w14:paraId="4D8A83AF" w14:textId="77777777" w:rsidR="00346555" w:rsidRDefault="00346555">
            <w:pPr>
              <w:pStyle w:val="Corpodetexto2"/>
              <w:spacing w:line="240" w:lineRule="auto"/>
              <w:ind w:left="709"/>
              <w:rPr>
                <w:rFonts w:ascii="Arial" w:hAnsi="Arial" w:cs="Arial"/>
                <w:sz w:val="20"/>
              </w:rPr>
            </w:pPr>
          </w:p>
          <w:p w14:paraId="55EAA398" w14:textId="77777777" w:rsidR="00346555" w:rsidRDefault="00346555">
            <w:pPr>
              <w:pStyle w:val="Corpodetexto2"/>
              <w:spacing w:line="240" w:lineRule="auto"/>
              <w:ind w:left="709"/>
              <w:rPr>
                <w:rFonts w:ascii="Arial" w:hAnsi="Arial" w:cs="Arial"/>
                <w:sz w:val="20"/>
              </w:rPr>
            </w:pPr>
          </w:p>
          <w:p w14:paraId="2592E1F3" w14:textId="77777777" w:rsidR="00346555" w:rsidRDefault="00000000">
            <w:pPr>
              <w:pStyle w:val="Corpodetexto2"/>
              <w:spacing w:line="240" w:lineRule="auto"/>
              <w:ind w:left="709"/>
            </w:pPr>
            <w:r>
              <w:rPr>
                <w:rFonts w:ascii="Calibri" w:hAnsi="Calibri" w:cs="Calibri"/>
                <w:sz w:val="22"/>
                <w:szCs w:val="22"/>
              </w:rPr>
              <w:t>Assinatura do chefe imediato ou superior hierárquico do(a) requerente)</w:t>
            </w:r>
          </w:p>
        </w:tc>
      </w:tr>
    </w:tbl>
    <w:p w14:paraId="1A22DD39" w14:textId="77777777" w:rsidR="00346555" w:rsidRDefault="00346555">
      <w:pPr>
        <w:pStyle w:val="Standard"/>
      </w:pPr>
    </w:p>
    <w:sectPr w:rsidR="00346555">
      <w:pgSz w:w="11906" w:h="16838"/>
      <w:pgMar w:top="284" w:right="992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FFB9C" w14:textId="77777777" w:rsidR="00F73BF9" w:rsidRDefault="00F73BF9">
      <w:pPr>
        <w:rPr>
          <w:rFonts w:hint="eastAsia"/>
        </w:rPr>
      </w:pPr>
      <w:r>
        <w:separator/>
      </w:r>
    </w:p>
  </w:endnote>
  <w:endnote w:type="continuationSeparator" w:id="0">
    <w:p w14:paraId="7056CE3A" w14:textId="77777777" w:rsidR="00F73BF9" w:rsidRDefault="00F73B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52E89" w14:textId="77777777" w:rsidR="00F73BF9" w:rsidRDefault="00F73B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DDE48E" w14:textId="77777777" w:rsidR="00F73BF9" w:rsidRDefault="00F73B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525D"/>
    <w:multiLevelType w:val="multilevel"/>
    <w:tmpl w:val="019CFB5C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316B81"/>
    <w:multiLevelType w:val="multilevel"/>
    <w:tmpl w:val="FDB6D104"/>
    <w:styleLink w:val="WW8Num5"/>
    <w:lvl w:ilvl="0">
      <w:numFmt w:val="bullet"/>
      <w:lvlText w:val=""/>
      <w:lvlJc w:val="left"/>
      <w:pPr>
        <w:ind w:left="1492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55544E"/>
    <w:multiLevelType w:val="multilevel"/>
    <w:tmpl w:val="19120620"/>
    <w:styleLink w:val="WW8Num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746FAB"/>
    <w:multiLevelType w:val="multilevel"/>
    <w:tmpl w:val="91A03484"/>
    <w:styleLink w:val="WW8Num1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A411CE8"/>
    <w:multiLevelType w:val="multilevel"/>
    <w:tmpl w:val="416A0432"/>
    <w:styleLink w:val="WW8Num2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756859"/>
    <w:multiLevelType w:val="multilevel"/>
    <w:tmpl w:val="B68EDEB2"/>
    <w:styleLink w:val="WW8Num3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95755E6"/>
    <w:multiLevelType w:val="multilevel"/>
    <w:tmpl w:val="5AA29042"/>
    <w:styleLink w:val="WW8Num1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B4028C"/>
    <w:multiLevelType w:val="multilevel"/>
    <w:tmpl w:val="D132FF34"/>
    <w:styleLink w:val="WW8Num6"/>
    <w:lvl w:ilvl="0">
      <w:numFmt w:val="bullet"/>
      <w:lvlText w:val=""/>
      <w:lvlJc w:val="left"/>
      <w:pPr>
        <w:ind w:left="1209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BD86B9A"/>
    <w:multiLevelType w:val="multilevel"/>
    <w:tmpl w:val="99409862"/>
    <w:styleLink w:val="WW8Num7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085E81"/>
    <w:multiLevelType w:val="multilevel"/>
    <w:tmpl w:val="ADF6559A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946015"/>
    <w:multiLevelType w:val="multilevel"/>
    <w:tmpl w:val="944EF082"/>
    <w:styleLink w:val="WW8Num8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DBB3D5C"/>
    <w:multiLevelType w:val="multilevel"/>
    <w:tmpl w:val="5400F6A4"/>
    <w:styleLink w:val="WW8Num1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6089457">
    <w:abstractNumId w:val="6"/>
  </w:num>
  <w:num w:numId="2" w16cid:durableId="626473268">
    <w:abstractNumId w:val="4"/>
  </w:num>
  <w:num w:numId="3" w16cid:durableId="138234771">
    <w:abstractNumId w:val="5"/>
  </w:num>
  <w:num w:numId="4" w16cid:durableId="443037849">
    <w:abstractNumId w:val="2"/>
  </w:num>
  <w:num w:numId="5" w16cid:durableId="269319681">
    <w:abstractNumId w:val="1"/>
  </w:num>
  <w:num w:numId="6" w16cid:durableId="86848827">
    <w:abstractNumId w:val="7"/>
  </w:num>
  <w:num w:numId="7" w16cid:durableId="821578736">
    <w:abstractNumId w:val="8"/>
  </w:num>
  <w:num w:numId="8" w16cid:durableId="800877450">
    <w:abstractNumId w:val="10"/>
  </w:num>
  <w:num w:numId="9" w16cid:durableId="662851101">
    <w:abstractNumId w:val="9"/>
  </w:num>
  <w:num w:numId="10" w16cid:durableId="1078869555">
    <w:abstractNumId w:val="0"/>
  </w:num>
  <w:num w:numId="11" w16cid:durableId="1334915455">
    <w:abstractNumId w:val="11"/>
  </w:num>
  <w:num w:numId="12" w16cid:durableId="316764584">
    <w:abstractNumId w:val="3"/>
  </w:num>
  <w:num w:numId="13" w16cid:durableId="1570070753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6555"/>
    <w:rsid w:val="00346555"/>
    <w:rsid w:val="00C331A8"/>
    <w:rsid w:val="00F7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521E"/>
  <w15:docId w15:val="{5CF5AD57-E978-4234-AAB6-9CD35BE1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Standard"/>
    <w:next w:val="Standard"/>
    <w:pPr>
      <w:spacing w:before="240" w:after="60"/>
      <w:outlineLvl w:val="6"/>
    </w:pPr>
  </w:style>
  <w:style w:type="paragraph" w:styleId="Ttu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Standard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  <w:outlineLvl w:val="1"/>
    </w:pPr>
    <w:rPr>
      <w:rFonts w:ascii="Cambria" w:hAnsi="Cambria" w:cs="Cambria"/>
    </w:rPr>
  </w:style>
  <w:style w:type="paragraph" w:styleId="SemEspaamento">
    <w:name w:val="No Spacing"/>
    <w:basedOn w:val="Standard"/>
    <w:rPr>
      <w:szCs w:val="32"/>
    </w:rPr>
  </w:style>
  <w:style w:type="paragraph" w:styleId="PargrafodaLista">
    <w:name w:val="List Paragraph"/>
    <w:basedOn w:val="Standard"/>
    <w:pPr>
      <w:ind w:left="720"/>
    </w:pPr>
  </w:style>
  <w:style w:type="paragraph" w:styleId="Citao">
    <w:name w:val="Quote"/>
    <w:basedOn w:val="Standard"/>
    <w:next w:val="Standard"/>
    <w:rPr>
      <w:i/>
    </w:rPr>
  </w:style>
  <w:style w:type="paragraph" w:styleId="CitaoIntensa">
    <w:name w:val="Intense Quote"/>
    <w:basedOn w:val="Standard"/>
    <w:next w:val="Standard"/>
    <w:pPr>
      <w:ind w:left="720" w:right="720"/>
    </w:pPr>
    <w:rPr>
      <w:b/>
      <w:i/>
      <w:szCs w:val="22"/>
    </w:rPr>
  </w:style>
  <w:style w:type="paragraph" w:styleId="CabealhodoSumrio">
    <w:name w:val="TOC Heading"/>
    <w:basedOn w:val="Ttulo1"/>
    <w:next w:val="Standard"/>
  </w:style>
  <w:style w:type="paragraph" w:styleId="Corpodetexto2">
    <w:name w:val="Body Text 2"/>
    <w:basedOn w:val="Standard"/>
    <w:pPr>
      <w:spacing w:line="480" w:lineRule="auto"/>
      <w:jc w:val="both"/>
    </w:pPr>
    <w:rPr>
      <w:szCs w:val="20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  <w:lang w:val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Symbol" w:hAnsi="Symbol" w:cs="Symbol"/>
      <w:color w:val="00000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Ttulo1Char">
    <w:name w:val="Título 1 Char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Ttulo2Char">
    <w:name w:val="Título 2 Ch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rPr>
      <w:b/>
      <w:bCs/>
      <w:sz w:val="28"/>
      <w:szCs w:val="28"/>
    </w:rPr>
  </w:style>
  <w:style w:type="character" w:customStyle="1" w:styleId="Ttulo5Char">
    <w:name w:val="Título 5 Char"/>
    <w:rPr>
      <w:b/>
      <w:bCs/>
      <w:i/>
      <w:iCs/>
      <w:sz w:val="26"/>
      <w:szCs w:val="26"/>
    </w:rPr>
  </w:style>
  <w:style w:type="character" w:customStyle="1" w:styleId="Ttulo6Char">
    <w:name w:val="Título 6 Char"/>
    <w:rPr>
      <w:b/>
      <w:bCs/>
    </w:rPr>
  </w:style>
  <w:style w:type="character" w:customStyle="1" w:styleId="Ttulo7Char">
    <w:name w:val="Título 7 Char"/>
    <w:rPr>
      <w:sz w:val="24"/>
      <w:szCs w:val="24"/>
    </w:rPr>
  </w:style>
  <w:style w:type="character" w:customStyle="1" w:styleId="Ttulo8Char">
    <w:name w:val="Título 8 Char"/>
    <w:rPr>
      <w:i/>
      <w:iCs/>
      <w:sz w:val="24"/>
      <w:szCs w:val="24"/>
    </w:rPr>
  </w:style>
  <w:style w:type="character" w:customStyle="1" w:styleId="Ttulo9Char">
    <w:name w:val="Título 9 Char"/>
    <w:rPr>
      <w:rFonts w:ascii="Cambria" w:eastAsia="Times New Roman" w:hAnsi="Cambria" w:cs="Cambria"/>
    </w:rPr>
  </w:style>
  <w:style w:type="character" w:customStyle="1" w:styleId="TtuloChar">
    <w:name w:val="Título Char"/>
    <w:rPr>
      <w:rFonts w:ascii="Cambria" w:eastAsia="Times New Roman" w:hAnsi="Cambria" w:cs="Cambria"/>
      <w:b/>
      <w:bCs/>
      <w:kern w:val="3"/>
      <w:sz w:val="32"/>
      <w:szCs w:val="32"/>
    </w:rPr>
  </w:style>
  <w:style w:type="character" w:customStyle="1" w:styleId="SubttuloChar">
    <w:name w:val="Subtítulo Char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nfase">
    <w:name w:val="Emphasis"/>
    <w:rPr>
      <w:rFonts w:ascii="Calibri" w:eastAsia="Calibri" w:hAnsi="Calibri" w:cs="Calibri"/>
      <w:b/>
      <w:i/>
      <w:iCs/>
    </w:rPr>
  </w:style>
  <w:style w:type="character" w:customStyle="1" w:styleId="CitaoChar">
    <w:name w:val="Citação Char"/>
    <w:rPr>
      <w:i/>
      <w:sz w:val="24"/>
      <w:szCs w:val="24"/>
    </w:rPr>
  </w:style>
  <w:style w:type="character" w:customStyle="1" w:styleId="CitaoIntensaChar">
    <w:name w:val="Citação Intensa Char"/>
    <w:rPr>
      <w:b/>
      <w:i/>
      <w:sz w:val="24"/>
    </w:rPr>
  </w:style>
  <w:style w:type="character" w:styleId="nfaseSutil">
    <w:name w:val="Subtle Emphasis"/>
    <w:rPr>
      <w:i/>
      <w:color w:val="5A5A5A"/>
    </w:rPr>
  </w:style>
  <w:style w:type="character" w:styleId="nfaseIntensa">
    <w:name w:val="Intense Emphasis"/>
    <w:rPr>
      <w:b/>
      <w:i/>
      <w:sz w:val="24"/>
      <w:szCs w:val="24"/>
      <w:u w:val="single"/>
    </w:rPr>
  </w:style>
  <w:style w:type="character" w:styleId="RefernciaSutil">
    <w:name w:val="Subtle Reference"/>
    <w:rPr>
      <w:sz w:val="24"/>
      <w:szCs w:val="24"/>
      <w:u w:val="single"/>
    </w:rPr>
  </w:style>
  <w:style w:type="character" w:styleId="RefernciaIntensa">
    <w:name w:val="Intense Reference"/>
    <w:rPr>
      <w:b/>
      <w:sz w:val="24"/>
      <w:u w:val="single"/>
    </w:rPr>
  </w:style>
  <w:style w:type="character" w:styleId="TtulodoLivro">
    <w:name w:val="Book Title"/>
    <w:rPr>
      <w:rFonts w:ascii="Cambria" w:eastAsia="Times New Roman" w:hAnsi="Cambria" w:cs="Cambria"/>
      <w:b/>
      <w:i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0"/>
      <w:lang w:val="pt-BR" w:bidi="ar-SA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val="pt-BR" w:bidi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XP Service Pack2</dc:creator>
  <cp:lastModifiedBy>UFPE</cp:lastModifiedBy>
  <cp:revision>2</cp:revision>
  <cp:lastPrinted>2018-05-11T10:37:00Z</cp:lastPrinted>
  <dcterms:created xsi:type="dcterms:W3CDTF">2024-04-19T18:09:00Z</dcterms:created>
  <dcterms:modified xsi:type="dcterms:W3CDTF">2024-04-19T18:09:00Z</dcterms:modified>
</cp:coreProperties>
</file>